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F0" w:rsidRDefault="004F3516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1466850</wp:posOffset>
                </wp:positionV>
                <wp:extent cx="3983990" cy="0"/>
                <wp:effectExtent l="12700" t="9525" r="1333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98399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7B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2pt;margin-top:115.5pt;width:313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4259F0" w:rsidRDefault="00ED0569">
      <w:pPr>
        <w:pStyle w:val="20"/>
        <w:framePr w:w="4949" w:h="1348" w:hRule="exact" w:wrap="none" w:vAnchor="page" w:hAnchor="page" w:x="4785" w:y="499"/>
        <w:shd w:val="clear" w:color="auto" w:fill="auto"/>
      </w:pPr>
      <w:r>
        <w:t>Заведующему МБДОУ «Детский сад №8 «Солнышко» с.Новотерское Наурского Муниципального района Магомадовой Кайпе Саидмагомедовне</w:t>
      </w:r>
    </w:p>
    <w:p w:rsidR="004259F0" w:rsidRDefault="00ED0569">
      <w:pPr>
        <w:pStyle w:val="30"/>
        <w:framePr w:wrap="none" w:vAnchor="page" w:hAnchor="page" w:x="3144" w:y="2047"/>
        <w:shd w:val="clear" w:color="auto" w:fill="auto"/>
        <w:spacing w:line="240" w:lineRule="exact"/>
      </w:pPr>
      <w:r>
        <w:t>От</w:t>
      </w:r>
    </w:p>
    <w:p w:rsidR="004259F0" w:rsidRDefault="00ED0569">
      <w:pPr>
        <w:pStyle w:val="40"/>
        <w:framePr w:wrap="none" w:vAnchor="page" w:hAnchor="page" w:x="484" w:y="2340"/>
        <w:shd w:val="clear" w:color="auto" w:fill="auto"/>
        <w:spacing w:after="0" w:line="170" w:lineRule="exact"/>
        <w:ind w:left="3620"/>
      </w:pPr>
      <w:r>
        <w:t>(Ф. И. О. полностью)</w:t>
      </w:r>
    </w:p>
    <w:p w:rsidR="004259F0" w:rsidRDefault="00ED0569">
      <w:pPr>
        <w:pStyle w:val="40"/>
        <w:framePr w:w="10829" w:h="566" w:hRule="exact" w:wrap="none" w:vAnchor="page" w:hAnchor="page" w:x="484" w:y="2892"/>
        <w:shd w:val="clear" w:color="auto" w:fill="auto"/>
        <w:spacing w:after="0" w:line="170" w:lineRule="exact"/>
        <w:ind w:left="5060"/>
      </w:pPr>
      <w:r>
        <w:t>(место проживания)</w:t>
      </w:r>
    </w:p>
    <w:p w:rsidR="004259F0" w:rsidRDefault="00ED0569">
      <w:pPr>
        <w:pStyle w:val="20"/>
        <w:framePr w:w="10829" w:h="566" w:hRule="exact" w:wrap="none" w:vAnchor="page" w:hAnchor="page" w:x="484" w:y="2892"/>
        <w:shd w:val="clear" w:color="auto" w:fill="auto"/>
        <w:tabs>
          <w:tab w:val="left" w:leader="underscore" w:pos="6826"/>
        </w:tabs>
        <w:spacing w:line="280" w:lineRule="exact"/>
        <w:ind w:left="2560"/>
        <w:jc w:val="both"/>
      </w:pPr>
      <w:r>
        <w:t>Паспортные данные:</w:t>
      </w:r>
      <w:r>
        <w:tab/>
      </w:r>
    </w:p>
    <w:p w:rsidR="004259F0" w:rsidRDefault="00ED0569">
      <w:pPr>
        <w:pStyle w:val="20"/>
        <w:framePr w:w="10829" w:h="1992" w:hRule="exact" w:wrap="none" w:vAnchor="page" w:hAnchor="page" w:x="484" w:y="3799"/>
        <w:shd w:val="clear" w:color="auto" w:fill="auto"/>
        <w:spacing w:line="643" w:lineRule="exact"/>
        <w:ind w:left="3900" w:right="2060" w:firstLine="160"/>
      </w:pPr>
      <w:r>
        <w:t xml:space="preserve">(серия ,номер ,дата выдачи ,кем выдан) (номер контактного </w:t>
      </w:r>
      <w:r>
        <w:t>телефона) Заявление</w:t>
      </w:r>
    </w:p>
    <w:p w:rsidR="004259F0" w:rsidRDefault="00ED0569">
      <w:pPr>
        <w:pStyle w:val="20"/>
        <w:framePr w:wrap="none" w:vAnchor="page" w:hAnchor="page" w:x="484" w:y="6028"/>
        <w:shd w:val="clear" w:color="auto" w:fill="auto"/>
        <w:spacing w:line="280" w:lineRule="exact"/>
        <w:ind w:left="220"/>
        <w:jc w:val="both"/>
      </w:pPr>
      <w:r>
        <w:t>Прошу принять моего ребенка</w:t>
      </w:r>
    </w:p>
    <w:p w:rsidR="004259F0" w:rsidRDefault="00ED0569">
      <w:pPr>
        <w:pStyle w:val="20"/>
        <w:framePr w:w="10829" w:h="1036" w:hRule="exact" w:wrap="none" w:vAnchor="page" w:hAnchor="page" w:x="484" w:y="6317"/>
        <w:shd w:val="clear" w:color="auto" w:fill="auto"/>
        <w:ind w:left="5800"/>
      </w:pPr>
      <w:r>
        <w:t>(Ф.И.О. ребенка )</w:t>
      </w:r>
    </w:p>
    <w:p w:rsidR="004259F0" w:rsidRDefault="00ED0569">
      <w:pPr>
        <w:pStyle w:val="20"/>
        <w:framePr w:w="10829" w:h="1036" w:hRule="exact" w:wrap="none" w:vAnchor="page" w:hAnchor="page" w:x="484" w:y="6317"/>
        <w:shd w:val="clear" w:color="auto" w:fill="auto"/>
        <w:tabs>
          <w:tab w:val="left" w:leader="underscore" w:pos="696"/>
          <w:tab w:val="left" w:leader="underscore" w:pos="2357"/>
          <w:tab w:val="left" w:leader="underscore" w:pos="3350"/>
        </w:tabs>
        <w:jc w:val="both"/>
      </w:pPr>
      <w:r>
        <w:t>«</w:t>
      </w:r>
      <w:r>
        <w:tab/>
        <w:t>»</w:t>
      </w:r>
      <w:r>
        <w:tab/>
        <w:t>20</w:t>
      </w:r>
      <w:r>
        <w:tab/>
        <w:t>года рождения в МБДОУ «Детский сад №8 «Солнышко»</w:t>
      </w:r>
    </w:p>
    <w:p w:rsidR="004259F0" w:rsidRDefault="00ED0569">
      <w:pPr>
        <w:pStyle w:val="20"/>
        <w:framePr w:w="10829" w:h="1036" w:hRule="exact" w:wrap="none" w:vAnchor="page" w:hAnchor="page" w:x="484" w:y="6317"/>
        <w:shd w:val="clear" w:color="auto" w:fill="auto"/>
        <w:jc w:val="both"/>
      </w:pPr>
      <w:r>
        <w:t>с.Новотерское Наурского муниципального района</w:t>
      </w:r>
    </w:p>
    <w:p w:rsidR="004259F0" w:rsidRDefault="00ED0569">
      <w:pPr>
        <w:pStyle w:val="20"/>
        <w:framePr w:wrap="none" w:vAnchor="page" w:hAnchor="page" w:x="1137" w:y="7607"/>
        <w:shd w:val="clear" w:color="auto" w:fill="auto"/>
        <w:spacing w:line="280" w:lineRule="exact"/>
      </w:pPr>
      <w:r>
        <w:t>(дата)</w:t>
      </w:r>
    </w:p>
    <w:p w:rsidR="004259F0" w:rsidRDefault="00ED0569">
      <w:pPr>
        <w:pStyle w:val="20"/>
        <w:framePr w:wrap="none" w:vAnchor="page" w:hAnchor="page" w:x="484" w:y="7616"/>
        <w:shd w:val="clear" w:color="auto" w:fill="auto"/>
        <w:spacing w:line="280" w:lineRule="exact"/>
        <w:ind w:left="7378"/>
      </w:pPr>
      <w:r>
        <w:t>(подпись Заявителя)</w:t>
      </w:r>
    </w:p>
    <w:p w:rsidR="004259F0" w:rsidRDefault="00ED0569">
      <w:pPr>
        <w:pStyle w:val="20"/>
        <w:framePr w:w="10829" w:h="2000" w:hRule="exact" w:wrap="none" w:vAnchor="page" w:hAnchor="page" w:x="484" w:y="8227"/>
        <w:numPr>
          <w:ilvl w:val="0"/>
          <w:numId w:val="1"/>
        </w:numPr>
        <w:shd w:val="clear" w:color="auto" w:fill="auto"/>
        <w:tabs>
          <w:tab w:val="left" w:pos="1914"/>
        </w:tabs>
        <w:ind w:firstLine="1600"/>
      </w:pPr>
      <w:r>
        <w:t xml:space="preserve">В соответствии с Федеральным законом №152-ФЗ от 27.07.2006 </w:t>
      </w:r>
      <w:r>
        <w:t>года «О персональных данных» выражаю свое согласие на обработку (сбор систематизацию накопление ,хранение уточнение (обновление изменение) использование , распространение (передачу) способами ,не противоречащими закону моих персональных данных и данных мое</w:t>
      </w:r>
      <w:r>
        <w:t>го ребенка, а именно: фамилии, имени, отчестве ,дате рождения ,месте жительства ,месте работы ,семейном положении и т.д.</w:t>
      </w:r>
    </w:p>
    <w:p w:rsidR="004259F0" w:rsidRDefault="00ED0569">
      <w:pPr>
        <w:pStyle w:val="20"/>
        <w:framePr w:w="10829" w:h="1962" w:hRule="exact" w:wrap="none" w:vAnchor="page" w:hAnchor="page" w:x="484" w:y="10535"/>
        <w:shd w:val="clear" w:color="auto" w:fill="auto"/>
        <w:tabs>
          <w:tab w:val="left" w:pos="7456"/>
        </w:tabs>
        <w:spacing w:after="262" w:line="280" w:lineRule="exact"/>
        <w:ind w:left="400"/>
        <w:jc w:val="both"/>
      </w:pPr>
      <w:r>
        <w:t>(дата)</w:t>
      </w:r>
      <w:r>
        <w:tab/>
        <w:t>(подпись заявителя)</w:t>
      </w:r>
    </w:p>
    <w:p w:rsidR="004259F0" w:rsidRDefault="00ED0569">
      <w:pPr>
        <w:pStyle w:val="20"/>
        <w:framePr w:w="10829" w:h="1962" w:hRule="exact" w:wrap="none" w:vAnchor="page" w:hAnchor="page" w:x="484" w:y="10535"/>
        <w:numPr>
          <w:ilvl w:val="0"/>
          <w:numId w:val="1"/>
        </w:numPr>
        <w:shd w:val="clear" w:color="auto" w:fill="auto"/>
        <w:spacing w:line="317" w:lineRule="exact"/>
        <w:ind w:firstLine="1460"/>
        <w:jc w:val="both"/>
      </w:pPr>
      <w:r>
        <w:t xml:space="preserve">С Уставом учреждения лицензией на право ведения образовательной деятельности, основными образовательными </w:t>
      </w:r>
      <w:r>
        <w:t>программами реализуемыми этим учреждением ,и другими документами регламентирующими организацию образовательного процесса в учреждении ознакомлен (а)</w:t>
      </w:r>
    </w:p>
    <w:p w:rsidR="004259F0" w:rsidRDefault="00ED0569">
      <w:pPr>
        <w:pStyle w:val="20"/>
        <w:framePr w:w="10829" w:h="1640" w:hRule="exact" w:wrap="none" w:vAnchor="page" w:hAnchor="page" w:x="484" w:y="13122"/>
        <w:shd w:val="clear" w:color="auto" w:fill="auto"/>
        <w:tabs>
          <w:tab w:val="left" w:pos="7022"/>
        </w:tabs>
        <w:spacing w:after="258" w:line="280" w:lineRule="exact"/>
        <w:ind w:left="220"/>
        <w:jc w:val="both"/>
      </w:pPr>
      <w:r>
        <w:t>(число ,месяц род)</w:t>
      </w:r>
      <w:r>
        <w:tab/>
        <w:t>(подпись Заявителя)</w:t>
      </w:r>
    </w:p>
    <w:p w:rsidR="004259F0" w:rsidRDefault="00ED0569">
      <w:pPr>
        <w:pStyle w:val="20"/>
        <w:framePr w:w="10829" w:h="1640" w:hRule="exact" w:wrap="none" w:vAnchor="page" w:hAnchor="page" w:x="484" w:y="13122"/>
        <w:shd w:val="clear" w:color="auto" w:fill="auto"/>
        <w:tabs>
          <w:tab w:val="left" w:leader="underscore" w:pos="6826"/>
        </w:tabs>
        <w:ind w:firstLine="1460"/>
        <w:jc w:val="both"/>
      </w:pPr>
      <w:r>
        <w:t>З.На основании статьи 14 Федерального закона от 29.12.2012 №273-Ф3 «</w:t>
      </w:r>
      <w:r>
        <w:t>Об образовании в Российской Федерации» прошу организовать для моего ребенка обучение на русском языке и изучение родного</w:t>
      </w:r>
      <w:r>
        <w:tab/>
        <w:t>языка</w:t>
      </w:r>
    </w:p>
    <w:p w:rsidR="004259F0" w:rsidRDefault="00ED0569">
      <w:pPr>
        <w:pStyle w:val="20"/>
        <w:framePr w:wrap="none" w:vAnchor="page" w:hAnchor="page" w:x="1728" w:y="15076"/>
        <w:shd w:val="clear" w:color="auto" w:fill="auto"/>
        <w:spacing w:line="280" w:lineRule="exact"/>
      </w:pPr>
      <w:r>
        <w:t>(Дата)</w:t>
      </w:r>
    </w:p>
    <w:p w:rsidR="004259F0" w:rsidRDefault="00ED0569">
      <w:pPr>
        <w:pStyle w:val="20"/>
        <w:framePr w:wrap="none" w:vAnchor="page" w:hAnchor="page" w:x="484" w:y="15095"/>
        <w:shd w:val="clear" w:color="auto" w:fill="auto"/>
        <w:spacing w:line="280" w:lineRule="exact"/>
        <w:ind w:left="8242"/>
      </w:pPr>
      <w:r>
        <w:t>(подпись)</w:t>
      </w:r>
    </w:p>
    <w:p w:rsidR="004259F0" w:rsidRDefault="004259F0">
      <w:pPr>
        <w:rPr>
          <w:sz w:val="2"/>
          <w:szCs w:val="2"/>
        </w:rPr>
      </w:pPr>
    </w:p>
    <w:sectPr w:rsidR="004259F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69" w:rsidRDefault="00ED0569">
      <w:r>
        <w:separator/>
      </w:r>
    </w:p>
  </w:endnote>
  <w:endnote w:type="continuationSeparator" w:id="0">
    <w:p w:rsidR="00ED0569" w:rsidRDefault="00ED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69" w:rsidRDefault="00ED0569"/>
  </w:footnote>
  <w:footnote w:type="continuationSeparator" w:id="0">
    <w:p w:rsidR="00ED0569" w:rsidRDefault="00ED05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46E1A"/>
    <w:multiLevelType w:val="multilevel"/>
    <w:tmpl w:val="61101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F0"/>
    <w:rsid w:val="004259F0"/>
    <w:rsid w:val="004F3516"/>
    <w:rsid w:val="00ED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заяление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Игорь Петров</cp:lastModifiedBy>
  <cp:revision>1</cp:revision>
  <dcterms:created xsi:type="dcterms:W3CDTF">2020-08-20T16:10:00Z</dcterms:created>
  <dcterms:modified xsi:type="dcterms:W3CDTF">2020-08-20T16:11:00Z</dcterms:modified>
</cp:coreProperties>
</file>